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EC16" w14:textId="77777777" w:rsidR="00BF5F5B" w:rsidRPr="006D6A13" w:rsidRDefault="00BF5F5B" w:rsidP="00BF5F5B">
      <w:pPr>
        <w:pStyle w:val="Style1"/>
        <w:kinsoku w:val="0"/>
        <w:autoSpaceDE/>
        <w:autoSpaceDN/>
        <w:adjustRightInd/>
        <w:spacing w:before="504"/>
        <w:jc w:val="center"/>
        <w:rPr>
          <w:rStyle w:val="CharacterStyle2"/>
          <w:rFonts w:cs="Arial"/>
          <w:b/>
          <w:bCs/>
          <w:w w:val="105"/>
          <w:sz w:val="24"/>
          <w:szCs w:val="28"/>
        </w:rPr>
      </w:pPr>
      <w:r w:rsidRPr="006D6A13">
        <w:rPr>
          <w:rStyle w:val="CharacterStyle2"/>
          <w:rFonts w:cs="Arial"/>
          <w:b/>
          <w:w w:val="105"/>
          <w:sz w:val="24"/>
          <w:szCs w:val="28"/>
        </w:rPr>
        <w:t>QUESTIONARIO DI ASSICURAZIONE</w:t>
      </w:r>
    </w:p>
    <w:p w14:paraId="460FBEB1" w14:textId="0525E575" w:rsidR="00BF5F5B" w:rsidRPr="006D6A13" w:rsidRDefault="00BF5F5B" w:rsidP="00BF5F5B">
      <w:pPr>
        <w:pStyle w:val="Style1"/>
        <w:kinsoku w:val="0"/>
        <w:autoSpaceDE/>
        <w:autoSpaceDN/>
        <w:adjustRightInd/>
        <w:spacing w:before="144" w:after="72" w:line="204" w:lineRule="auto"/>
        <w:jc w:val="center"/>
        <w:rPr>
          <w:rStyle w:val="CharacterStyle2"/>
          <w:rFonts w:cs="Arial"/>
          <w:b/>
          <w:w w:val="105"/>
          <w:szCs w:val="22"/>
        </w:rPr>
      </w:pPr>
      <w:r w:rsidRPr="006D6A13">
        <w:rPr>
          <w:rStyle w:val="CharacterStyle2"/>
          <w:rFonts w:cs="Arial"/>
          <w:b/>
          <w:w w:val="105"/>
          <w:szCs w:val="22"/>
        </w:rPr>
        <w:t xml:space="preserve">POLIZZA DI ASSICURAZIONE RC </w:t>
      </w:r>
      <w:r>
        <w:rPr>
          <w:rStyle w:val="CharacterStyle2"/>
          <w:rFonts w:cs="Arial"/>
          <w:b/>
          <w:w w:val="105"/>
          <w:szCs w:val="22"/>
        </w:rPr>
        <w:t>CIRCOLAZIONE</w:t>
      </w:r>
    </w:p>
    <w:p w14:paraId="651356B4" w14:textId="77777777" w:rsidR="00BF5F5B" w:rsidRPr="006D6A13" w:rsidRDefault="00BF5F5B" w:rsidP="00BF5F5B">
      <w:pPr>
        <w:pStyle w:val="Style1"/>
        <w:kinsoku w:val="0"/>
        <w:autoSpaceDE/>
        <w:autoSpaceDN/>
        <w:adjustRightInd/>
        <w:spacing w:before="144" w:after="72" w:line="204" w:lineRule="auto"/>
        <w:jc w:val="center"/>
        <w:rPr>
          <w:rStyle w:val="CharacterStyle2"/>
          <w:rFonts w:cs="Arial"/>
          <w:b/>
          <w:bCs/>
          <w:szCs w:val="22"/>
        </w:rPr>
      </w:pPr>
      <w:r w:rsidRPr="006D6A13">
        <w:rPr>
          <w:rStyle w:val="CharacterStyle2"/>
          <w:rFonts w:cs="Arial"/>
          <w:b/>
          <w:w w:val="105"/>
          <w:szCs w:val="22"/>
        </w:rPr>
        <w:t>IN AMBITO AEROPORTUALE</w:t>
      </w:r>
    </w:p>
    <w:p w14:paraId="18334B85" w14:textId="70822019" w:rsidR="00A40636" w:rsidRPr="005F0513" w:rsidRDefault="00A73987" w:rsidP="00BF5F5B">
      <w:pPr>
        <w:pStyle w:val="Style2"/>
        <w:pBdr>
          <w:top w:val="single" w:sz="4" w:space="18" w:color="000000"/>
          <w:between w:val="single" w:sz="4" w:space="30" w:color="000000"/>
        </w:pBdr>
        <w:kinsoku w:val="0"/>
        <w:autoSpaceDE/>
        <w:autoSpaceDN/>
        <w:spacing w:before="0" w:line="360" w:lineRule="auto"/>
        <w:rPr>
          <w:rStyle w:val="CharacterStyle1"/>
          <w:b/>
          <w:spacing w:val="8"/>
          <w:sz w:val="18"/>
        </w:rPr>
      </w:pPr>
      <w:r w:rsidRPr="005F0513">
        <w:rPr>
          <w:rStyle w:val="CharacterStyle1"/>
          <w:rFonts w:ascii="Arial" w:hAnsi="Arial" w:cs="Arial"/>
          <w:b/>
          <w:bCs w:val="0"/>
          <w:szCs w:val="22"/>
        </w:rPr>
        <w:t>-</w:t>
      </w:r>
      <w:r w:rsidRPr="005F0513">
        <w:rPr>
          <w:rStyle w:val="CharacterStyle1"/>
          <w:rFonts w:ascii="Arial" w:hAnsi="Arial" w:cs="Arial"/>
          <w:b/>
          <w:szCs w:val="22"/>
        </w:rPr>
        <w:t xml:space="preserve"> </w:t>
      </w:r>
      <w:r w:rsidR="00DE7F43" w:rsidRPr="005F0513">
        <w:rPr>
          <w:rStyle w:val="CharacterStyle1"/>
          <w:rFonts w:ascii="Arial" w:hAnsi="Arial" w:cs="Arial"/>
          <w:b/>
          <w:szCs w:val="22"/>
        </w:rPr>
        <w:t>Richiedente / Assicurato</w:t>
      </w:r>
      <w:r w:rsidR="00A40636" w:rsidRPr="005F0513">
        <w:rPr>
          <w:rStyle w:val="CharacterStyle1"/>
          <w:rFonts w:ascii="Arial" w:hAnsi="Arial" w:cs="Arial"/>
          <w:b/>
          <w:szCs w:val="22"/>
        </w:rPr>
        <w:t xml:space="preserve">: </w:t>
      </w:r>
      <w:sdt>
        <w:sdtPr>
          <w:rPr>
            <w:rStyle w:val="StileQuestionarioGESAC"/>
            <w:rFonts w:cs="Arial"/>
            <w:b/>
            <w:sz w:val="20"/>
            <w:szCs w:val="22"/>
          </w:rPr>
          <w:id w:val="1271674242"/>
          <w:placeholder>
            <w:docPart w:val="B4C9A358EF33426EB7635C0DAC4932C0"/>
          </w:placeholder>
          <w:showingPlcHdr/>
          <w:text/>
        </w:sdtPr>
        <w:sdtEndPr>
          <w:rPr>
            <w:rStyle w:val="StileQuestionarioGESAC"/>
          </w:rPr>
        </w:sdtEndPr>
        <w:sdtContent>
          <w:r w:rsidR="00DE7F43" w:rsidRPr="005F0513">
            <w:rPr>
              <w:rStyle w:val="StileQuestionarioGESAC"/>
              <w:rFonts w:cs="Arial"/>
              <w:sz w:val="20"/>
              <w:szCs w:val="22"/>
            </w:rPr>
            <w:t>Fare clic qui per immettere testo.</w:t>
          </w:r>
        </w:sdtContent>
      </w:sdt>
    </w:p>
    <w:p w14:paraId="02E4F2B4" w14:textId="72ACF6BA" w:rsidR="00A40636" w:rsidRPr="005F0513" w:rsidRDefault="00A73987" w:rsidP="00BF5F5B">
      <w:pPr>
        <w:pStyle w:val="Style2"/>
        <w:tabs>
          <w:tab w:val="right" w:pos="10104"/>
        </w:tabs>
        <w:kinsoku w:val="0"/>
        <w:autoSpaceDE/>
        <w:autoSpaceDN/>
        <w:spacing w:before="0" w:line="360" w:lineRule="auto"/>
        <w:rPr>
          <w:rStyle w:val="CharacterStyle1"/>
          <w:rFonts w:ascii="Courier New" w:hAnsi="Courier New" w:cs="Courier New"/>
          <w:bCs w:val="0"/>
          <w:spacing w:val="25"/>
          <w:sz w:val="24"/>
          <w:szCs w:val="25"/>
        </w:rPr>
      </w:pPr>
      <w:r w:rsidRPr="005F0513">
        <w:rPr>
          <w:rStyle w:val="CharacterStyle1"/>
          <w:rFonts w:ascii="Arial" w:hAnsi="Arial" w:cs="Arial"/>
          <w:b/>
          <w:szCs w:val="22"/>
        </w:rPr>
        <w:t xml:space="preserve">- </w:t>
      </w:r>
      <w:r w:rsidR="00DE7F43" w:rsidRPr="005F0513">
        <w:rPr>
          <w:rStyle w:val="CharacterStyle1"/>
          <w:rFonts w:ascii="Arial" w:hAnsi="Arial" w:cs="Arial"/>
          <w:b/>
          <w:szCs w:val="22"/>
        </w:rPr>
        <w:t>Committente</w:t>
      </w:r>
      <w:r w:rsidR="00A40636" w:rsidRPr="005F0513">
        <w:rPr>
          <w:rStyle w:val="CharacterStyle1"/>
          <w:rFonts w:ascii="Arial" w:hAnsi="Arial" w:cs="Arial"/>
          <w:b/>
          <w:szCs w:val="22"/>
        </w:rPr>
        <w:t>:</w:t>
      </w:r>
      <w:r w:rsidR="00A40636" w:rsidRPr="005F0513">
        <w:rPr>
          <w:rStyle w:val="CharacterStyle1"/>
          <w:b/>
          <w:spacing w:val="35"/>
          <w:sz w:val="8"/>
          <w:szCs w:val="10"/>
        </w:rPr>
        <w:t xml:space="preserve"> </w:t>
      </w:r>
      <w:sdt>
        <w:sdtPr>
          <w:rPr>
            <w:rStyle w:val="StileQuestionarioGESAC"/>
            <w:rFonts w:cs="Arial"/>
            <w:sz w:val="20"/>
            <w:szCs w:val="22"/>
          </w:rPr>
          <w:id w:val="785624131"/>
          <w:placeholder>
            <w:docPart w:val="530A0325F2364C08AC5C4C2725390DFA"/>
          </w:placeholder>
        </w:sdtPr>
        <w:sdtEndPr>
          <w:rPr>
            <w:rStyle w:val="CharacterStyle1"/>
            <w:rFonts w:ascii="Tahoma" w:hAnsi="Tahoma"/>
            <w:color w:val="auto"/>
            <w:spacing w:val="35"/>
            <w:sz w:val="18"/>
          </w:rPr>
        </w:sdtEndPr>
        <w:sdtContent>
          <w:sdt>
            <w:sdtPr>
              <w:rPr>
                <w:rStyle w:val="StileQuestionarioGESAC"/>
                <w:rFonts w:cs="Arial"/>
                <w:b/>
                <w:sz w:val="20"/>
                <w:szCs w:val="22"/>
              </w:rPr>
              <w:id w:val="-474297120"/>
              <w:placeholder>
                <w:docPart w:val="6BC0867063F74AB18D67FEBEF2AEEB66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B34E7F" w:rsidRPr="005F0513">
                <w:rPr>
                  <w:rStyle w:val="StileQuestionarioGESAC"/>
                  <w:rFonts w:cs="Arial"/>
                  <w:sz w:val="20"/>
                  <w:szCs w:val="22"/>
                </w:rPr>
                <w:t>Fare clic qui per immettere testo.</w:t>
              </w:r>
            </w:sdtContent>
          </w:sdt>
        </w:sdtContent>
      </w:sdt>
    </w:p>
    <w:p w14:paraId="37B0C722" w14:textId="0937D47E" w:rsidR="00FA6143" w:rsidRDefault="00A73987" w:rsidP="00BF5F5B">
      <w:pPr>
        <w:pStyle w:val="Style2"/>
        <w:tabs>
          <w:tab w:val="right" w:pos="8876"/>
        </w:tabs>
        <w:kinsoku w:val="0"/>
        <w:autoSpaceDE/>
        <w:autoSpaceDN/>
        <w:spacing w:before="0" w:line="360" w:lineRule="auto"/>
        <w:rPr>
          <w:rStyle w:val="CharacterStyle1"/>
          <w:rFonts w:ascii="Arial" w:hAnsi="Arial" w:cs="Arial"/>
          <w:b/>
          <w:szCs w:val="22"/>
        </w:rPr>
      </w:pPr>
      <w:r w:rsidRPr="005F0513">
        <w:rPr>
          <w:rStyle w:val="CharacterStyle1"/>
          <w:rFonts w:ascii="Arial" w:hAnsi="Arial" w:cs="Arial"/>
          <w:b/>
          <w:szCs w:val="22"/>
        </w:rPr>
        <w:t xml:space="preserve">- </w:t>
      </w:r>
      <w:r w:rsidR="00C51D59">
        <w:rPr>
          <w:rStyle w:val="CharacterStyle1"/>
          <w:rFonts w:ascii="Arial" w:hAnsi="Arial" w:cs="Arial"/>
          <w:b/>
          <w:szCs w:val="22"/>
        </w:rPr>
        <w:t>V</w:t>
      </w:r>
      <w:r w:rsidR="00AC41C5" w:rsidRPr="005F0513">
        <w:rPr>
          <w:rStyle w:val="CharacterStyle1"/>
          <w:rFonts w:ascii="Arial" w:hAnsi="Arial" w:cs="Arial"/>
          <w:b/>
          <w:szCs w:val="22"/>
        </w:rPr>
        <w:t>eicoli</w:t>
      </w:r>
      <w:r w:rsidR="00171442" w:rsidRPr="005F0513">
        <w:rPr>
          <w:rStyle w:val="CharacterStyle1"/>
          <w:rFonts w:ascii="Arial" w:hAnsi="Arial" w:cs="Arial"/>
          <w:b/>
          <w:szCs w:val="22"/>
        </w:rPr>
        <w:t xml:space="preserve"> da assicurare</w:t>
      </w:r>
      <w:r w:rsidR="00BF5F5B">
        <w:rPr>
          <w:rStyle w:val="CharacterStyle1"/>
          <w:rFonts w:ascii="Arial" w:hAnsi="Arial" w:cs="Arial"/>
          <w:b/>
          <w:szCs w:val="22"/>
        </w:rPr>
        <w:t>:</w:t>
      </w:r>
      <w:r w:rsidR="00DC3044" w:rsidRPr="005F0513">
        <w:rPr>
          <w:rStyle w:val="CharacterStyle1"/>
          <w:rFonts w:ascii="Arial" w:hAnsi="Arial" w:cs="Arial"/>
          <w:b/>
          <w:szCs w:val="22"/>
        </w:rPr>
        <w:t xml:space="preserve"> </w:t>
      </w:r>
    </w:p>
    <w:p w14:paraId="361E2598" w14:textId="77777777" w:rsidR="00C51D59" w:rsidRPr="00FA6143" w:rsidRDefault="00C51D59" w:rsidP="00BF5F5B">
      <w:pPr>
        <w:pStyle w:val="Style2"/>
        <w:tabs>
          <w:tab w:val="right" w:pos="8876"/>
        </w:tabs>
        <w:kinsoku w:val="0"/>
        <w:autoSpaceDE/>
        <w:autoSpaceDN/>
        <w:spacing w:before="0" w:line="360" w:lineRule="auto"/>
        <w:rPr>
          <w:rFonts w:ascii="Arial" w:hAnsi="Arial" w:cs="Arial"/>
          <w:sz w:val="18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3396"/>
        <w:gridCol w:w="3636"/>
      </w:tblGrid>
      <w:tr w:rsidR="00C51D59" w:rsidRPr="005F0513" w14:paraId="4B389803" w14:textId="77777777" w:rsidTr="00C51D59">
        <w:trPr>
          <w:jc w:val="center"/>
        </w:trPr>
        <w:tc>
          <w:tcPr>
            <w:tcW w:w="1116" w:type="dxa"/>
            <w:vAlign w:val="center"/>
          </w:tcPr>
          <w:p w14:paraId="293928D5" w14:textId="66ED39C3" w:rsidR="00C51D59" w:rsidRPr="00C51D59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bCs w:val="0"/>
              </w:rPr>
            </w:pPr>
            <w:r>
              <w:rPr>
                <w:rStyle w:val="CharacterStyle1"/>
                <w:rFonts w:ascii="Arial" w:hAnsi="Arial" w:cs="Arial"/>
                <w:bCs w:val="0"/>
              </w:rPr>
              <w:t>#</w:t>
            </w:r>
          </w:p>
        </w:tc>
        <w:tc>
          <w:tcPr>
            <w:tcW w:w="3396" w:type="dxa"/>
            <w:vAlign w:val="center"/>
          </w:tcPr>
          <w:p w14:paraId="13D42F08" w14:textId="019AC30B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b/>
                <w:szCs w:val="22"/>
              </w:rPr>
            </w:pPr>
            <w:r w:rsidRPr="005F0513">
              <w:rPr>
                <w:rStyle w:val="CharacterStyle1"/>
                <w:rFonts w:ascii="Arial" w:hAnsi="Arial" w:cs="Arial"/>
                <w:b/>
                <w:szCs w:val="22"/>
              </w:rPr>
              <w:t>Modello</w:t>
            </w:r>
          </w:p>
        </w:tc>
        <w:tc>
          <w:tcPr>
            <w:tcW w:w="3636" w:type="dxa"/>
            <w:vAlign w:val="center"/>
          </w:tcPr>
          <w:p w14:paraId="4E1D0AEA" w14:textId="60E317BA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b/>
                <w:szCs w:val="22"/>
              </w:rPr>
            </w:pPr>
            <w:r w:rsidRPr="005F0513">
              <w:rPr>
                <w:rStyle w:val="CharacterStyle1"/>
                <w:rFonts w:ascii="Arial" w:hAnsi="Arial" w:cs="Arial"/>
                <w:b/>
                <w:szCs w:val="22"/>
              </w:rPr>
              <w:t>Targa del veicolo</w:t>
            </w:r>
          </w:p>
        </w:tc>
      </w:tr>
      <w:tr w:rsidR="00C51D59" w:rsidRPr="005F0513" w14:paraId="2A97320D" w14:textId="77777777" w:rsidTr="00C51D59">
        <w:trPr>
          <w:jc w:val="center"/>
        </w:trPr>
        <w:tc>
          <w:tcPr>
            <w:tcW w:w="1116" w:type="dxa"/>
            <w:vAlign w:val="center"/>
          </w:tcPr>
          <w:p w14:paraId="03BDCB89" w14:textId="50816FD5" w:rsidR="00C51D59" w:rsidRPr="00C51D59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1</w:t>
            </w:r>
          </w:p>
        </w:tc>
        <w:tc>
          <w:tcPr>
            <w:tcW w:w="3396" w:type="dxa"/>
            <w:vAlign w:val="center"/>
          </w:tcPr>
          <w:p w14:paraId="552C7F3C" w14:textId="10E030D3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1991906745"/>
                <w:placeholder>
                  <w:docPart w:val="644EF972346C44B6AE0519764C9C902B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2719F9F7" w14:textId="77777777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343394826"/>
                <w:placeholder>
                  <w:docPart w:val="C827A7858EB34CD7A665A18A18AC72F3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3299F074" w14:textId="77777777" w:rsidTr="00C51D59">
        <w:trPr>
          <w:jc w:val="center"/>
        </w:trPr>
        <w:tc>
          <w:tcPr>
            <w:tcW w:w="1116" w:type="dxa"/>
            <w:vAlign w:val="center"/>
          </w:tcPr>
          <w:p w14:paraId="69483F0F" w14:textId="10AC135A" w:rsidR="00C51D59" w:rsidRPr="00C51D59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2</w:t>
            </w:r>
          </w:p>
        </w:tc>
        <w:tc>
          <w:tcPr>
            <w:tcW w:w="3396" w:type="dxa"/>
            <w:vAlign w:val="center"/>
          </w:tcPr>
          <w:p w14:paraId="0567F4D8" w14:textId="2335FD6F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197902431"/>
                <w:placeholder>
                  <w:docPart w:val="2A4115B769FE44E497331C5DB195492E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0028A6F7" w14:textId="77777777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736059888"/>
                <w:placeholder>
                  <w:docPart w:val="477AD92D95134919A14C29FBDF931128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5E84DCA3" w14:textId="77777777" w:rsidTr="00C51D59">
        <w:trPr>
          <w:jc w:val="center"/>
        </w:trPr>
        <w:tc>
          <w:tcPr>
            <w:tcW w:w="1116" w:type="dxa"/>
            <w:vAlign w:val="center"/>
          </w:tcPr>
          <w:p w14:paraId="33D4A769" w14:textId="346F166C" w:rsidR="00C51D59" w:rsidRPr="00C51D59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3</w:t>
            </w:r>
          </w:p>
        </w:tc>
        <w:tc>
          <w:tcPr>
            <w:tcW w:w="3396" w:type="dxa"/>
            <w:vAlign w:val="center"/>
          </w:tcPr>
          <w:p w14:paraId="56AA57C0" w14:textId="13A81FB2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2145347889"/>
                <w:placeholder>
                  <w:docPart w:val="FE45810365CC437F90EF9A10FF5BB1EE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5FF53F28" w14:textId="77777777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541511227"/>
                <w:placeholder>
                  <w:docPart w:val="F5023067F85C4D3BB80E9E81296831FB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7CCF367B" w14:textId="77777777" w:rsidTr="00C51D59">
        <w:trPr>
          <w:jc w:val="center"/>
        </w:trPr>
        <w:tc>
          <w:tcPr>
            <w:tcW w:w="1116" w:type="dxa"/>
            <w:vAlign w:val="center"/>
          </w:tcPr>
          <w:p w14:paraId="7DC3CBE7" w14:textId="24BC05F4" w:rsidR="00C51D59" w:rsidRPr="00C51D59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4</w:t>
            </w:r>
          </w:p>
        </w:tc>
        <w:tc>
          <w:tcPr>
            <w:tcW w:w="3396" w:type="dxa"/>
            <w:vAlign w:val="center"/>
          </w:tcPr>
          <w:p w14:paraId="2A1143C4" w14:textId="00274662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401519698"/>
                <w:placeholder>
                  <w:docPart w:val="7845FAE8E44944B98784CE65D1F6A754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736174EA" w14:textId="77777777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018079436"/>
                <w:placeholder>
                  <w:docPart w:val="CB73D7CD0FC74433B6D17A3D9C5D0B49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4361A8F9" w14:textId="77777777" w:rsidTr="00C51D59">
        <w:trPr>
          <w:jc w:val="center"/>
        </w:trPr>
        <w:tc>
          <w:tcPr>
            <w:tcW w:w="1116" w:type="dxa"/>
            <w:vAlign w:val="center"/>
          </w:tcPr>
          <w:p w14:paraId="4EE0FD95" w14:textId="5C3D1783" w:rsidR="00C51D59" w:rsidRPr="00C51D59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5</w:t>
            </w:r>
          </w:p>
        </w:tc>
        <w:tc>
          <w:tcPr>
            <w:tcW w:w="3396" w:type="dxa"/>
            <w:vAlign w:val="center"/>
          </w:tcPr>
          <w:p w14:paraId="346A0817" w14:textId="5B7266DC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1401944996"/>
                <w:placeholder>
                  <w:docPart w:val="2E41EB32A764486AAFCCDDA88DEAFCFC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62C53A7D" w14:textId="77777777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1077413041"/>
                <w:placeholder>
                  <w:docPart w:val="D16CFCCE39A445B48B4C844483CF3A7B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3934DA20" w14:textId="77777777" w:rsidTr="00C51D59">
        <w:trPr>
          <w:jc w:val="center"/>
        </w:trPr>
        <w:tc>
          <w:tcPr>
            <w:tcW w:w="1116" w:type="dxa"/>
            <w:vAlign w:val="center"/>
          </w:tcPr>
          <w:p w14:paraId="7C8CD476" w14:textId="2EBBED6F" w:rsidR="00C51D59" w:rsidRP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6</w:t>
            </w:r>
          </w:p>
        </w:tc>
        <w:tc>
          <w:tcPr>
            <w:tcW w:w="3396" w:type="dxa"/>
            <w:vAlign w:val="center"/>
          </w:tcPr>
          <w:p w14:paraId="323C0C1E" w14:textId="286D1A0B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53381324"/>
                <w:placeholder>
                  <w:docPart w:val="4E966DBFF49B45F8B23C85033F303268"/>
                </w:placeholder>
                <w:showingPlcHdr/>
                <w:text/>
              </w:sdtPr>
              <w:sdtContent>
                <w:r w:rsidRPr="00C51D59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44A997E4" w14:textId="396C1CBE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777708971"/>
                <w:placeholder>
                  <w:docPart w:val="1912B5B18A9549718900813C54BDB337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08C6BB7C" w14:textId="77777777" w:rsidTr="00C51D59">
        <w:trPr>
          <w:jc w:val="center"/>
        </w:trPr>
        <w:tc>
          <w:tcPr>
            <w:tcW w:w="1116" w:type="dxa"/>
            <w:vAlign w:val="center"/>
          </w:tcPr>
          <w:p w14:paraId="6FE146E8" w14:textId="7A9083ED" w:rsidR="00C51D59" w:rsidRP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7</w:t>
            </w:r>
          </w:p>
        </w:tc>
        <w:tc>
          <w:tcPr>
            <w:tcW w:w="3396" w:type="dxa"/>
            <w:vAlign w:val="center"/>
          </w:tcPr>
          <w:p w14:paraId="5A2C9924" w14:textId="41BFA31C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1507704391"/>
                <w:placeholder>
                  <w:docPart w:val="7D16422A967D4494854D63869FB3C4C5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7BFBDFD4" w14:textId="2CDDBAFC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155137369"/>
                <w:placeholder>
                  <w:docPart w:val="00B7AA913104488E823727113530D3D9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40EC2263" w14:textId="77777777" w:rsidTr="00C51D59">
        <w:trPr>
          <w:jc w:val="center"/>
        </w:trPr>
        <w:tc>
          <w:tcPr>
            <w:tcW w:w="1116" w:type="dxa"/>
            <w:vAlign w:val="center"/>
          </w:tcPr>
          <w:p w14:paraId="70B5E3B1" w14:textId="15221BAD" w:rsidR="00C51D59" w:rsidRP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8</w:t>
            </w:r>
          </w:p>
        </w:tc>
        <w:tc>
          <w:tcPr>
            <w:tcW w:w="3396" w:type="dxa"/>
            <w:vAlign w:val="center"/>
          </w:tcPr>
          <w:p w14:paraId="04F31077" w14:textId="306A150A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45145928"/>
                <w:placeholder>
                  <w:docPart w:val="8B7A76F65BEC4EE99AE707A1BFA1EFA0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7BCB4A3E" w14:textId="1270AB01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1110234510"/>
                <w:placeholder>
                  <w:docPart w:val="4011A4F616DF4537B26436A70B0E3398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11993FC1" w14:textId="77777777" w:rsidTr="00C51D59">
        <w:trPr>
          <w:jc w:val="center"/>
        </w:trPr>
        <w:tc>
          <w:tcPr>
            <w:tcW w:w="1116" w:type="dxa"/>
            <w:vAlign w:val="center"/>
          </w:tcPr>
          <w:p w14:paraId="784ACC43" w14:textId="588C89FF" w:rsidR="00C51D59" w:rsidRP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9</w:t>
            </w:r>
          </w:p>
        </w:tc>
        <w:tc>
          <w:tcPr>
            <w:tcW w:w="3396" w:type="dxa"/>
            <w:vAlign w:val="center"/>
          </w:tcPr>
          <w:p w14:paraId="6D916B43" w14:textId="0CECECF3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1329412230"/>
                <w:placeholder>
                  <w:docPart w:val="8FC1D2DCD78E4938B9C0E44CAC3AE0EC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7ECCCB1E" w14:textId="0D4FD108" w:rsidR="00C51D59" w:rsidRDefault="00C51D59" w:rsidP="00C51D59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sz w:val="20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717977104"/>
                <w:placeholder>
                  <w:docPart w:val="599799071FB6424ABB398284DBCE430F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  <w:tr w:rsidR="00C51D59" w:rsidRPr="005F0513" w14:paraId="175AB484" w14:textId="77777777" w:rsidTr="00C51D59">
        <w:trPr>
          <w:jc w:val="center"/>
        </w:trPr>
        <w:tc>
          <w:tcPr>
            <w:tcW w:w="1116" w:type="dxa"/>
            <w:vAlign w:val="center"/>
          </w:tcPr>
          <w:p w14:paraId="3DD98E3D" w14:textId="12207D1F" w:rsidR="00C51D59" w:rsidRPr="00C51D59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StileQuestionarioGESAC"/>
                <w:rFonts w:cs="Arial"/>
                <w:bCs w:val="0"/>
                <w:color w:val="auto"/>
                <w:sz w:val="20"/>
              </w:rPr>
            </w:pPr>
            <w:r w:rsidRPr="00C51D59">
              <w:rPr>
                <w:rStyle w:val="StileQuestionarioGESAC"/>
                <w:rFonts w:cs="Arial"/>
                <w:bCs w:val="0"/>
                <w:color w:val="auto"/>
                <w:sz w:val="20"/>
              </w:rPr>
              <w:t>1</w:t>
            </w:r>
            <w:r w:rsidRPr="00C51D59">
              <w:rPr>
                <w:rStyle w:val="StileQuestionarioGESAC"/>
                <w:bCs w:val="0"/>
                <w:color w:val="auto"/>
                <w:sz w:val="20"/>
              </w:rPr>
              <w:t>0</w:t>
            </w:r>
          </w:p>
        </w:tc>
        <w:tc>
          <w:tcPr>
            <w:tcW w:w="3396" w:type="dxa"/>
            <w:vAlign w:val="center"/>
          </w:tcPr>
          <w:p w14:paraId="149C30F3" w14:textId="688B2A10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302928281"/>
                <w:placeholder>
                  <w:docPart w:val="7FDE3491803241DA8E19B4D91EB23043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3636" w:type="dxa"/>
            <w:vAlign w:val="center"/>
          </w:tcPr>
          <w:p w14:paraId="470EA19C" w14:textId="77777777" w:rsidR="00C51D59" w:rsidRPr="005F0513" w:rsidRDefault="00C51D59" w:rsidP="00BF5F5B">
            <w:pPr>
              <w:pStyle w:val="Style2"/>
              <w:tabs>
                <w:tab w:val="right" w:pos="8876"/>
              </w:tabs>
              <w:kinsoku w:val="0"/>
              <w:autoSpaceDE/>
              <w:autoSpaceDN/>
              <w:spacing w:before="0" w:line="360" w:lineRule="auto"/>
              <w:jc w:val="center"/>
              <w:rPr>
                <w:rStyle w:val="CharacterStyle1"/>
                <w:rFonts w:ascii="Arial" w:hAnsi="Arial" w:cs="Arial"/>
                <w:szCs w:val="22"/>
              </w:rPr>
            </w:pPr>
            <w:sdt>
              <w:sdtPr>
                <w:rPr>
                  <w:rStyle w:val="StileQuestionarioGESAC"/>
                  <w:rFonts w:cs="Arial"/>
                  <w:sz w:val="20"/>
                  <w:szCs w:val="22"/>
                </w:rPr>
                <w:id w:val="-1426494676"/>
                <w:placeholder>
                  <w:docPart w:val="02D37B6604E14F20B60A1A539C88C77D"/>
                </w:placeholder>
                <w:showingPlcHdr/>
                <w:text/>
              </w:sdtPr>
              <w:sdtContent>
                <w:r w:rsidRPr="005F0513">
                  <w:rPr>
                    <w:rStyle w:val="StileQuestionarioGESAC"/>
                    <w:sz w:val="20"/>
                  </w:rPr>
                  <w:t>Fare clic qui per immettere testo.</w:t>
                </w:r>
              </w:sdtContent>
            </w:sdt>
          </w:p>
        </w:tc>
      </w:tr>
    </w:tbl>
    <w:p w14:paraId="0DCBF370" w14:textId="77777777" w:rsidR="00BA2AC0" w:rsidRDefault="00BA2AC0" w:rsidP="00BF5F5B">
      <w:pPr>
        <w:pStyle w:val="Style2"/>
        <w:tabs>
          <w:tab w:val="right" w:pos="7440"/>
        </w:tabs>
        <w:kinsoku w:val="0"/>
        <w:autoSpaceDE/>
        <w:autoSpaceDN/>
        <w:spacing w:before="0" w:line="360" w:lineRule="auto"/>
        <w:jc w:val="both"/>
        <w:rPr>
          <w:rStyle w:val="CharacterStyle1"/>
          <w:rFonts w:ascii="Arial" w:hAnsi="Arial" w:cs="Arial"/>
          <w:szCs w:val="22"/>
        </w:rPr>
      </w:pPr>
    </w:p>
    <w:p w14:paraId="467CD89F" w14:textId="77777777" w:rsidR="00C51D59" w:rsidRDefault="00C51D59" w:rsidP="00BF5F5B">
      <w:pPr>
        <w:pStyle w:val="Style2"/>
        <w:tabs>
          <w:tab w:val="right" w:pos="7440"/>
        </w:tabs>
        <w:kinsoku w:val="0"/>
        <w:autoSpaceDE/>
        <w:autoSpaceDN/>
        <w:spacing w:before="0" w:line="360" w:lineRule="auto"/>
        <w:jc w:val="both"/>
        <w:rPr>
          <w:rStyle w:val="CharacterStyle1"/>
          <w:rFonts w:ascii="Arial" w:hAnsi="Arial" w:cs="Arial"/>
          <w:szCs w:val="22"/>
        </w:rPr>
      </w:pPr>
    </w:p>
    <w:p w14:paraId="5245135E" w14:textId="5F8BC1F5" w:rsidR="00BF5F5B" w:rsidRPr="006D6A13" w:rsidRDefault="00BF5F5B" w:rsidP="00BF5F5B">
      <w:pPr>
        <w:pStyle w:val="Style2"/>
        <w:numPr>
          <w:ilvl w:val="0"/>
          <w:numId w:val="7"/>
        </w:numPr>
        <w:tabs>
          <w:tab w:val="left" w:pos="284"/>
          <w:tab w:val="right" w:pos="10167"/>
        </w:tabs>
        <w:kinsoku w:val="0"/>
        <w:autoSpaceDE/>
        <w:autoSpaceDN/>
        <w:spacing w:before="0" w:line="360" w:lineRule="auto"/>
        <w:ind w:left="1701" w:hanging="1700"/>
        <w:rPr>
          <w:rStyle w:val="CharacterStyle1"/>
          <w:rFonts w:ascii="Arial" w:hAnsi="Arial" w:cs="Arial"/>
          <w:b/>
          <w:szCs w:val="22"/>
        </w:rPr>
      </w:pPr>
      <w:r w:rsidRPr="006D6A13">
        <w:rPr>
          <w:rStyle w:val="CharacterStyle2"/>
          <w:rFonts w:ascii="Arial" w:hAnsi="Arial" w:cs="Arial"/>
          <w:szCs w:val="22"/>
        </w:rPr>
        <w:t xml:space="preserve">Indicare data di inizio e di fine della copertura richiesta (massimo </w:t>
      </w:r>
      <w:r>
        <w:rPr>
          <w:rStyle w:val="CharacterStyle2"/>
          <w:rFonts w:ascii="Arial" w:hAnsi="Arial" w:cs="Arial"/>
          <w:szCs w:val="22"/>
        </w:rPr>
        <w:t>12</w:t>
      </w:r>
      <w:r w:rsidRPr="006D6A13">
        <w:rPr>
          <w:rStyle w:val="CharacterStyle2"/>
          <w:rFonts w:ascii="Arial" w:hAnsi="Arial" w:cs="Arial"/>
          <w:szCs w:val="22"/>
        </w:rPr>
        <w:t xml:space="preserve"> mesi)</w:t>
      </w:r>
      <w:r w:rsidRPr="006D6A13">
        <w:rPr>
          <w:rStyle w:val="CharacterStyle1"/>
          <w:rFonts w:ascii="Arial" w:hAnsi="Arial" w:cs="Arial"/>
          <w:b/>
          <w:szCs w:val="22"/>
        </w:rPr>
        <w:t>:</w:t>
      </w:r>
    </w:p>
    <w:p w14:paraId="3F04E1B4" w14:textId="0926FE74" w:rsidR="00BF5F5B" w:rsidRPr="00925AB0" w:rsidRDefault="00BF5F5B" w:rsidP="00BF5F5B">
      <w:pPr>
        <w:pStyle w:val="Style1"/>
        <w:tabs>
          <w:tab w:val="right" w:pos="8804"/>
        </w:tabs>
        <w:kinsoku w:val="0"/>
        <w:autoSpaceDE/>
        <w:autoSpaceDN/>
        <w:adjustRightInd/>
        <w:spacing w:line="360" w:lineRule="auto"/>
        <w:ind w:firstLine="284"/>
        <w:rPr>
          <w:rFonts w:cs="Arial"/>
          <w:spacing w:val="46"/>
          <w:szCs w:val="22"/>
        </w:rPr>
      </w:pPr>
      <w:r w:rsidRPr="006D6A13">
        <w:rPr>
          <w:rStyle w:val="CharacterStyle2"/>
          <w:rFonts w:cs="Arial"/>
          <w:b/>
          <w:szCs w:val="22"/>
        </w:rPr>
        <w:t>Inizio</w:t>
      </w:r>
      <w:r>
        <w:rPr>
          <w:rStyle w:val="CharacterStyle2"/>
          <w:rFonts w:cs="Arial"/>
          <w:b/>
          <w:szCs w:val="22"/>
        </w:rPr>
        <w:t xml:space="preserve"> copertura</w:t>
      </w:r>
      <w:r w:rsidRPr="006D6A13">
        <w:rPr>
          <w:rStyle w:val="CharacterStyle2"/>
          <w:rFonts w:cs="Arial"/>
          <w:b/>
          <w:szCs w:val="22"/>
        </w:rPr>
        <w:t xml:space="preserve">: </w:t>
      </w:r>
      <w:sdt>
        <w:sdtPr>
          <w:rPr>
            <w:rStyle w:val="StileQuestionarioGESAC"/>
            <w:rFonts w:cs="Arial"/>
            <w:sz w:val="20"/>
            <w:szCs w:val="22"/>
          </w:rPr>
          <w:id w:val="807437870"/>
          <w:placeholder>
            <w:docPart w:val="A9890003C863407EA394B02CD1F113CC"/>
          </w:placeholder>
        </w:sdtPr>
        <w:sdtEndPr>
          <w:rPr>
            <w:rStyle w:val="CharacterStyle2"/>
            <w:b w:val="0"/>
            <w:bCs/>
            <w:color w:val="auto"/>
            <w:sz w:val="18"/>
          </w:rPr>
        </w:sdtEndPr>
        <w:sdtContent>
          <w:sdt>
            <w:sdtPr>
              <w:rPr>
                <w:rStyle w:val="StileQuestionarioGESAC"/>
                <w:rFonts w:cs="Arial"/>
                <w:sz w:val="20"/>
                <w:szCs w:val="22"/>
              </w:rPr>
              <w:id w:val="-53777848"/>
              <w:placeholder>
                <w:docPart w:val="3F2464E2C86A41A0940B0A788CAA64C7"/>
              </w:placeholder>
              <w:showingPlcHdr/>
              <w:text/>
            </w:sdtPr>
            <w:sdtContent>
              <w:r w:rsidRPr="00EB7E3D">
                <w:rPr>
                  <w:rStyle w:val="Testosegnaposto"/>
                  <w:rFonts w:cs="Arial"/>
                  <w:bCs/>
                  <w:szCs w:val="22"/>
                </w:rPr>
                <w:t>Fare clic qui per immettere testo.</w:t>
              </w:r>
            </w:sdtContent>
          </w:sdt>
        </w:sdtContent>
      </w:sdt>
      <w:r w:rsidRPr="006D6A13">
        <w:rPr>
          <w:rStyle w:val="CharacterStyle2"/>
          <w:rFonts w:cs="Arial"/>
          <w:b/>
          <w:spacing w:val="300"/>
          <w:szCs w:val="22"/>
        </w:rPr>
        <w:t xml:space="preserve"> </w:t>
      </w:r>
      <w:r w:rsidRPr="006D6A13">
        <w:rPr>
          <w:rStyle w:val="CharacterStyle2"/>
          <w:rFonts w:cs="Arial"/>
          <w:b/>
          <w:szCs w:val="22"/>
        </w:rPr>
        <w:t>Termine</w:t>
      </w:r>
      <w:r>
        <w:rPr>
          <w:rStyle w:val="CharacterStyle2"/>
          <w:rFonts w:cs="Arial"/>
          <w:b/>
          <w:szCs w:val="22"/>
        </w:rPr>
        <w:t xml:space="preserve"> copertura</w:t>
      </w:r>
      <w:r w:rsidRPr="006D6A13">
        <w:rPr>
          <w:rStyle w:val="CharacterStyle2"/>
          <w:rFonts w:cs="Arial"/>
          <w:b/>
          <w:szCs w:val="22"/>
        </w:rPr>
        <w:t xml:space="preserve">: </w:t>
      </w:r>
      <w:sdt>
        <w:sdtPr>
          <w:rPr>
            <w:rStyle w:val="StileQuestionarioGESAC"/>
            <w:rFonts w:cs="Arial"/>
            <w:sz w:val="20"/>
            <w:szCs w:val="22"/>
          </w:rPr>
          <w:id w:val="-1506584569"/>
          <w:placeholder>
            <w:docPart w:val="F1BE5AE80D1642CFA4F654B595BEF3C6"/>
          </w:placeholder>
        </w:sdtPr>
        <w:sdtEndPr>
          <w:rPr>
            <w:rStyle w:val="CharacterStyle2"/>
            <w:b w:val="0"/>
            <w:bCs/>
            <w:color w:val="auto"/>
            <w:sz w:val="18"/>
          </w:rPr>
        </w:sdtEndPr>
        <w:sdtContent>
          <w:sdt>
            <w:sdtPr>
              <w:rPr>
                <w:rStyle w:val="StileQuestionarioGESAC"/>
                <w:rFonts w:cs="Arial"/>
                <w:sz w:val="20"/>
                <w:szCs w:val="22"/>
              </w:rPr>
              <w:id w:val="1441027579"/>
              <w:placeholder>
                <w:docPart w:val="E0D9F4CE2F7B49C9A719044EC6C3F5B1"/>
              </w:placeholder>
              <w:showingPlcHdr/>
              <w:text/>
            </w:sdtPr>
            <w:sdtContent>
              <w:r w:rsidRPr="00EB7E3D">
                <w:rPr>
                  <w:rStyle w:val="Testosegnaposto"/>
                  <w:rFonts w:cs="Arial"/>
                  <w:bCs/>
                  <w:szCs w:val="22"/>
                </w:rPr>
                <w:t>Fare clic qui per immettere testo.</w:t>
              </w:r>
            </w:sdtContent>
          </w:sdt>
        </w:sdtContent>
      </w:sdt>
    </w:p>
    <w:p w14:paraId="0830A44D" w14:textId="77777777" w:rsidR="00C51D59" w:rsidRDefault="00C51D59" w:rsidP="00C51D59">
      <w:pPr>
        <w:pStyle w:val="Style2"/>
        <w:tabs>
          <w:tab w:val="right" w:pos="10167"/>
        </w:tabs>
        <w:kinsoku w:val="0"/>
        <w:autoSpaceDE/>
        <w:autoSpaceDN/>
        <w:spacing w:before="0" w:line="360" w:lineRule="auto"/>
        <w:rPr>
          <w:rStyle w:val="CharacterStyle2"/>
          <w:rFonts w:ascii="Arial" w:hAnsi="Arial" w:cs="Arial"/>
          <w:szCs w:val="22"/>
        </w:rPr>
      </w:pPr>
    </w:p>
    <w:p w14:paraId="03F5CDE7" w14:textId="6F5E1AA2" w:rsidR="00AD78A8" w:rsidRPr="00C51D59" w:rsidRDefault="006B4D27" w:rsidP="00C51D59">
      <w:pPr>
        <w:pStyle w:val="Style2"/>
        <w:tabs>
          <w:tab w:val="right" w:pos="10167"/>
        </w:tabs>
        <w:kinsoku w:val="0"/>
        <w:autoSpaceDE/>
        <w:autoSpaceDN/>
        <w:spacing w:before="0" w:line="360" w:lineRule="auto"/>
        <w:rPr>
          <w:rStyle w:val="CharacterStyle2"/>
          <w:rFonts w:ascii="Arial" w:hAnsi="Arial" w:cs="Arial"/>
          <w:szCs w:val="22"/>
        </w:rPr>
      </w:pPr>
      <w:r w:rsidRPr="00C51D59">
        <w:rPr>
          <w:rStyle w:val="CharacterStyle2"/>
          <w:rFonts w:ascii="Arial" w:hAnsi="Arial" w:cs="Arial"/>
          <w:szCs w:val="22"/>
        </w:rPr>
        <w:t xml:space="preserve">-   </w:t>
      </w:r>
      <w:r w:rsidR="00BF5F5B" w:rsidRPr="00C51D59">
        <w:rPr>
          <w:rStyle w:val="CharacterStyle2"/>
          <w:rFonts w:ascii="Arial" w:hAnsi="Arial" w:cs="Arial"/>
          <w:szCs w:val="22"/>
        </w:rPr>
        <w:t>Massimale</w:t>
      </w:r>
      <w:r w:rsidR="00DE7F43" w:rsidRPr="00C51D59">
        <w:rPr>
          <w:rStyle w:val="CharacterStyle2"/>
          <w:rFonts w:ascii="Arial" w:hAnsi="Arial" w:cs="Arial"/>
          <w:szCs w:val="22"/>
        </w:rPr>
        <w:t xml:space="preserve"> richiest</w:t>
      </w:r>
      <w:r w:rsidR="00BF5F5B" w:rsidRPr="00C51D59">
        <w:rPr>
          <w:rStyle w:val="CharacterStyle2"/>
          <w:rFonts w:ascii="Arial" w:hAnsi="Arial" w:cs="Arial"/>
          <w:szCs w:val="22"/>
        </w:rPr>
        <w:t>o (in eccesso alla RC Auto)</w:t>
      </w:r>
      <w:r w:rsidRPr="00C51D59">
        <w:rPr>
          <w:rStyle w:val="CharacterStyle2"/>
          <w:rFonts w:ascii="Arial" w:hAnsi="Arial" w:cs="Arial"/>
          <w:szCs w:val="22"/>
        </w:rPr>
        <w:t>:</w:t>
      </w:r>
    </w:p>
    <w:p w14:paraId="028144E0" w14:textId="77777777" w:rsidR="00BF5F5B" w:rsidRDefault="00BF5F5B" w:rsidP="00BF5F5B">
      <w:pPr>
        <w:spacing w:line="360" w:lineRule="auto"/>
        <w:ind w:left="426" w:right="302"/>
        <w:jc w:val="both"/>
        <w:rPr>
          <w:sz w:val="20"/>
        </w:rPr>
      </w:pPr>
      <w:r w:rsidRPr="005F051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0513">
        <w:rPr>
          <w:sz w:val="20"/>
        </w:rPr>
        <w:instrText xml:space="preserve"> FORMCHECKBOX </w:instrText>
      </w:r>
      <w:r w:rsidRPr="005F0513">
        <w:rPr>
          <w:sz w:val="20"/>
        </w:rPr>
      </w:r>
      <w:r w:rsidRPr="005F0513">
        <w:rPr>
          <w:sz w:val="20"/>
        </w:rPr>
        <w:fldChar w:fldCharType="separate"/>
      </w:r>
      <w:r w:rsidRPr="005F0513">
        <w:rPr>
          <w:sz w:val="20"/>
        </w:rPr>
        <w:fldChar w:fldCharType="end"/>
      </w:r>
      <w:r w:rsidRPr="005F0513">
        <w:rPr>
          <w:sz w:val="20"/>
        </w:rPr>
        <w:t xml:space="preserve"> </w:t>
      </w:r>
      <w:r>
        <w:rPr>
          <w:sz w:val="20"/>
        </w:rPr>
        <w:t>€ 10.000.000</w:t>
      </w:r>
    </w:p>
    <w:p w14:paraId="301D86E8" w14:textId="4DB4480A" w:rsidR="00BF5F5B" w:rsidRDefault="00BF5F5B" w:rsidP="00BF5F5B">
      <w:pPr>
        <w:spacing w:line="360" w:lineRule="auto"/>
        <w:ind w:left="426" w:right="302"/>
        <w:jc w:val="both"/>
        <w:rPr>
          <w:sz w:val="20"/>
        </w:rPr>
      </w:pPr>
      <w:r w:rsidRPr="005F051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F0513">
        <w:rPr>
          <w:sz w:val="20"/>
        </w:rPr>
        <w:instrText xml:space="preserve"> FORMCHECKBOX </w:instrText>
      </w:r>
      <w:r w:rsidRPr="005F0513">
        <w:rPr>
          <w:sz w:val="20"/>
        </w:rPr>
      </w:r>
      <w:r w:rsidRPr="005F0513">
        <w:rPr>
          <w:sz w:val="20"/>
        </w:rPr>
        <w:fldChar w:fldCharType="separate"/>
      </w:r>
      <w:r w:rsidRPr="005F0513">
        <w:rPr>
          <w:sz w:val="20"/>
        </w:rPr>
        <w:fldChar w:fldCharType="end"/>
      </w:r>
      <w:r w:rsidRPr="005F0513">
        <w:rPr>
          <w:sz w:val="20"/>
        </w:rPr>
        <w:t xml:space="preserve"> </w:t>
      </w:r>
      <w:r>
        <w:rPr>
          <w:sz w:val="20"/>
        </w:rPr>
        <w:t xml:space="preserve">€ </w:t>
      </w:r>
      <w:r>
        <w:rPr>
          <w:sz w:val="20"/>
        </w:rPr>
        <w:t>2</w:t>
      </w:r>
      <w:r>
        <w:rPr>
          <w:sz w:val="20"/>
        </w:rPr>
        <w:t>0.000.000</w:t>
      </w:r>
    </w:p>
    <w:p w14:paraId="1AD1D506" w14:textId="77777777" w:rsidR="00222EC7" w:rsidRDefault="00222EC7" w:rsidP="00BF5F5B">
      <w:pPr>
        <w:spacing w:line="360" w:lineRule="auto"/>
        <w:ind w:left="426" w:right="37"/>
        <w:jc w:val="both"/>
        <w:rPr>
          <w:rStyle w:val="CharacterStyle2"/>
        </w:rPr>
      </w:pPr>
    </w:p>
    <w:p w14:paraId="7EE5FABA" w14:textId="77777777" w:rsidR="00BA2AC0" w:rsidRDefault="00BA2AC0" w:rsidP="00BF5F5B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rFonts w:cs="Arial"/>
          <w:b/>
          <w:w w:val="105"/>
        </w:rPr>
      </w:pPr>
    </w:p>
    <w:p w14:paraId="57D0B093" w14:textId="77777777" w:rsidR="00FB4024" w:rsidRPr="005F0513" w:rsidRDefault="00FB4024" w:rsidP="00BF5F5B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rFonts w:cs="Arial"/>
          <w:bCs/>
          <w:spacing w:val="-5"/>
          <w:w w:val="105"/>
        </w:rPr>
      </w:pPr>
      <w:r w:rsidRPr="00222EC7">
        <w:rPr>
          <w:rStyle w:val="CharacterStyle2"/>
          <w:rFonts w:cs="Arial"/>
          <w:b/>
          <w:w w:val="105"/>
        </w:rPr>
        <w:t>Data</w:t>
      </w:r>
      <w:r w:rsidR="008C1D4F" w:rsidRPr="005F0513">
        <w:rPr>
          <w:rStyle w:val="CharacterStyle2"/>
          <w:rFonts w:cs="Arial"/>
          <w:w w:val="105"/>
        </w:rPr>
        <w:t xml:space="preserve"> </w:t>
      </w:r>
      <w:sdt>
        <w:sdtPr>
          <w:rPr>
            <w:rStyle w:val="StileQuestionarioGESAC"/>
            <w:rFonts w:cs="Arial"/>
            <w:sz w:val="20"/>
          </w:rPr>
          <w:id w:val="-1678874438"/>
          <w:placeholder>
            <w:docPart w:val="44F05BD9E89344FCA92129172007F142"/>
          </w:placeholder>
        </w:sdtPr>
        <w:sdtEndPr>
          <w:rPr>
            <w:rStyle w:val="CharacterStyle2"/>
            <w:b w:val="0"/>
            <w:bCs/>
            <w:color w:val="auto"/>
            <w:w w:val="105"/>
          </w:rPr>
        </w:sdtEndPr>
        <w:sdtContent>
          <w:sdt>
            <w:sdtPr>
              <w:rPr>
                <w:rStyle w:val="StileQuestionarioGESAC"/>
                <w:rFonts w:cs="Arial"/>
                <w:sz w:val="20"/>
              </w:rPr>
              <w:id w:val="384457738"/>
              <w:placeholder>
                <w:docPart w:val="EFBA135334AF4D0A9818F6E156AFF4C2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FB6E8D" w:rsidRPr="00C51D59">
                <w:rPr>
                  <w:rStyle w:val="StileQuestionarioGESAC"/>
                  <w:rFonts w:cs="Arial"/>
                  <w:b w:val="0"/>
                  <w:bCs/>
                  <w:sz w:val="20"/>
                </w:rPr>
                <w:t>Fare clic qui per immettere testo.</w:t>
              </w:r>
            </w:sdtContent>
          </w:sdt>
        </w:sdtContent>
      </w:sdt>
      <w:r w:rsidR="009D5871" w:rsidRPr="005F0513">
        <w:rPr>
          <w:rStyle w:val="CharacterStyle1"/>
          <w:rFonts w:ascii="Arial" w:hAnsi="Arial" w:cs="Arial"/>
          <w:b w:val="0"/>
          <w:spacing w:val="46"/>
        </w:rPr>
        <w:t xml:space="preserve">                   </w:t>
      </w:r>
      <w:r w:rsidR="006305E7" w:rsidRPr="00222EC7">
        <w:rPr>
          <w:rStyle w:val="CharacterStyle1"/>
          <w:rFonts w:ascii="Arial" w:hAnsi="Arial" w:cs="Arial"/>
        </w:rPr>
        <w:t>Timbro e Firma</w:t>
      </w:r>
      <w:r w:rsidR="008C1D4F" w:rsidRPr="005F0513">
        <w:rPr>
          <w:rStyle w:val="CharacterStyle1"/>
          <w:rFonts w:ascii="Arial" w:hAnsi="Arial" w:cs="Arial"/>
          <w:b w:val="0"/>
          <w:spacing w:val="46"/>
        </w:rPr>
        <w:t xml:space="preserve"> </w:t>
      </w:r>
      <w:r w:rsidR="00BE66A4" w:rsidRPr="005F0513">
        <w:rPr>
          <w:rStyle w:val="StileQuestionarioGESAC"/>
          <w:rFonts w:cs="Arial"/>
          <w:sz w:val="20"/>
        </w:rPr>
        <w:t>………………………………</w:t>
      </w:r>
      <w:r w:rsidR="00222EC7" w:rsidRPr="005F0513">
        <w:rPr>
          <w:rStyle w:val="StileQuestionarioGESAC"/>
          <w:rFonts w:cs="Arial"/>
          <w:sz w:val="20"/>
        </w:rPr>
        <w:t>……</w:t>
      </w:r>
      <w:r w:rsidR="00BE66A4" w:rsidRPr="005F0513">
        <w:rPr>
          <w:rStyle w:val="StileQuestionarioGESAC"/>
          <w:rFonts w:cs="Arial"/>
          <w:sz w:val="20"/>
        </w:rPr>
        <w:t>.</w:t>
      </w:r>
    </w:p>
    <w:sectPr w:rsidR="00FB4024" w:rsidRPr="005F0513" w:rsidSect="00BA2AC0">
      <w:headerReference w:type="default" r:id="rId8"/>
      <w:footerReference w:type="default" r:id="rId9"/>
      <w:pgSz w:w="11918" w:h="16854"/>
      <w:pgMar w:top="993" w:right="825" w:bottom="568" w:left="813" w:header="57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C8F4F" w14:textId="77777777" w:rsidR="00222EC7" w:rsidRDefault="00222EC7" w:rsidP="000D289B">
      <w:r>
        <w:separator/>
      </w:r>
    </w:p>
  </w:endnote>
  <w:endnote w:type="continuationSeparator" w:id="0">
    <w:p w14:paraId="62CE4F49" w14:textId="77777777" w:rsidR="00222EC7" w:rsidRDefault="00222EC7" w:rsidP="000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8C0E" w14:textId="77777777" w:rsidR="008250BF" w:rsidRDefault="008250BF">
    <w:pPr>
      <w:pStyle w:val="Pidipagina"/>
    </w:pPr>
    <w:r>
      <w:rPr>
        <w:rFonts w:cs="Arial"/>
        <w:noProof/>
        <w:sz w:val="17"/>
        <w:szCs w:val="17"/>
      </w:rPr>
      <w:drawing>
        <wp:inline distT="0" distB="0" distL="0" distR="0" wp14:anchorId="34862B0F" wp14:editId="1A2EBC1D">
          <wp:extent cx="6527800" cy="688116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25"/>
                  <a:stretch>
                    <a:fillRect/>
                  </a:stretch>
                </pic:blipFill>
                <pic:spPr bwMode="auto">
                  <a:xfrm>
                    <a:off x="0" y="0"/>
                    <a:ext cx="6527800" cy="68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90F4" w14:textId="77777777" w:rsidR="00222EC7" w:rsidRDefault="00222EC7" w:rsidP="000D289B">
      <w:r>
        <w:separator/>
      </w:r>
    </w:p>
  </w:footnote>
  <w:footnote w:type="continuationSeparator" w:id="0">
    <w:p w14:paraId="0E40B577" w14:textId="77777777" w:rsidR="00222EC7" w:rsidRDefault="00222EC7" w:rsidP="000D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8B30" w14:textId="77777777" w:rsidR="00BF5F5B" w:rsidRDefault="00BF5F5B">
    <w:pPr>
      <w:pStyle w:val="Intestazione"/>
      <w:rPr>
        <w:rFonts w:cs="Arial"/>
        <w:sz w:val="17"/>
        <w:szCs w:val="17"/>
        <w:lang w:val="en-GB"/>
      </w:rPr>
    </w:pPr>
  </w:p>
  <w:p w14:paraId="0A4514AE" w14:textId="059D2223" w:rsidR="00BF5F5B" w:rsidRDefault="00BF5F5B">
    <w:pPr>
      <w:pStyle w:val="Intestazione"/>
      <w:rPr>
        <w:rFonts w:cs="Arial"/>
        <w:sz w:val="17"/>
        <w:szCs w:val="17"/>
        <w:lang w:val="en-GB"/>
      </w:rPr>
    </w:pPr>
    <w:r>
      <w:rPr>
        <w:rFonts w:cs="Arial"/>
        <w:noProof/>
        <w:sz w:val="17"/>
        <w:szCs w:val="17"/>
      </w:rPr>
      <w:drawing>
        <wp:anchor distT="0" distB="0" distL="114300" distR="114300" simplePos="0" relativeHeight="251660288" behindDoc="0" locked="0" layoutInCell="1" allowOverlap="1" wp14:anchorId="00E69402" wp14:editId="70F31F37">
          <wp:simplePos x="0" y="0"/>
          <wp:positionH relativeFrom="column">
            <wp:posOffset>4922520</wp:posOffset>
          </wp:positionH>
          <wp:positionV relativeFrom="page">
            <wp:posOffset>410845</wp:posOffset>
          </wp:positionV>
          <wp:extent cx="1668145" cy="501650"/>
          <wp:effectExtent l="0" t="0" r="8255" b="0"/>
          <wp:wrapNone/>
          <wp:docPr id="925730819" name="Immagine 1" descr="Immagine che contiene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30819" name="Immagine 1" descr="Immagine che contiene Elementi grafici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5329EE" w14:textId="4934B1FD" w:rsidR="00BF5F5B" w:rsidRDefault="00BF5F5B">
    <w:pPr>
      <w:pStyle w:val="Intestazione"/>
      <w:rPr>
        <w:rFonts w:cs="Arial"/>
        <w:sz w:val="17"/>
        <w:szCs w:val="17"/>
        <w:lang w:val="en-GB"/>
      </w:rPr>
    </w:pPr>
  </w:p>
  <w:p w14:paraId="6798AF61" w14:textId="77777777" w:rsidR="00BF5F5B" w:rsidRDefault="00BF5F5B">
    <w:pPr>
      <w:pStyle w:val="Intestazione"/>
      <w:rPr>
        <w:rFonts w:cs="Arial"/>
        <w:sz w:val="17"/>
        <w:szCs w:val="17"/>
        <w:lang w:val="en-GB"/>
      </w:rPr>
    </w:pPr>
  </w:p>
  <w:p w14:paraId="24CAE543" w14:textId="77777777" w:rsidR="00BF5F5B" w:rsidRDefault="00BF5F5B">
    <w:pPr>
      <w:pStyle w:val="Intestazione"/>
      <w:rPr>
        <w:rFonts w:cs="Arial"/>
        <w:sz w:val="17"/>
        <w:szCs w:val="17"/>
        <w:lang w:val="en-GB"/>
      </w:rPr>
    </w:pPr>
  </w:p>
  <w:p w14:paraId="5D068C25" w14:textId="77777777" w:rsidR="00BF5F5B" w:rsidRDefault="00BF5F5B">
    <w:pPr>
      <w:pStyle w:val="Intestazione"/>
      <w:rPr>
        <w:rFonts w:cs="Arial"/>
        <w:sz w:val="17"/>
        <w:szCs w:val="17"/>
        <w:lang w:val="en-GB"/>
      </w:rPr>
    </w:pPr>
  </w:p>
  <w:p w14:paraId="73E93B05" w14:textId="487C676D" w:rsidR="005F0513" w:rsidRPr="000D289B" w:rsidRDefault="00BF5F5B">
    <w:pPr>
      <w:pStyle w:val="Intestazione"/>
      <w:rPr>
        <w:rFonts w:cs="Arial"/>
        <w:sz w:val="17"/>
        <w:szCs w:val="17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6A527D" wp14:editId="23EB737B">
          <wp:simplePos x="0" y="0"/>
          <wp:positionH relativeFrom="margin">
            <wp:posOffset>0</wp:posOffset>
          </wp:positionH>
          <wp:positionV relativeFrom="margin">
            <wp:posOffset>-470535</wp:posOffset>
          </wp:positionV>
          <wp:extent cx="1081405" cy="350520"/>
          <wp:effectExtent l="0" t="0" r="4445" b="0"/>
          <wp:wrapSquare wrapText="bothSides"/>
          <wp:docPr id="143" name="Immagine 14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magine 124" descr="Immagine che contiene testo, clipart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140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24AC"/>
    <w:multiLevelType w:val="singleLevel"/>
    <w:tmpl w:val="69D9458C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Tahoma" w:hAnsi="Tahoma" w:cs="Tahoma"/>
        <w:b/>
        <w:bCs/>
        <w:snapToGrid/>
        <w:spacing w:val="-2"/>
        <w:w w:val="105"/>
        <w:sz w:val="20"/>
        <w:szCs w:val="20"/>
      </w:rPr>
    </w:lvl>
  </w:abstractNum>
  <w:abstractNum w:abstractNumId="1" w15:restartNumberingAfterBreak="0">
    <w:nsid w:val="1F0B186B"/>
    <w:multiLevelType w:val="hybridMultilevel"/>
    <w:tmpl w:val="C6E274FA"/>
    <w:lvl w:ilvl="0" w:tplc="897E43F4">
      <w:numFmt w:val="bullet"/>
      <w:lvlText w:val="-"/>
      <w:lvlJc w:val="left"/>
      <w:pPr>
        <w:ind w:left="170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45F34963"/>
    <w:multiLevelType w:val="hybridMultilevel"/>
    <w:tmpl w:val="B0206BE2"/>
    <w:lvl w:ilvl="0" w:tplc="3BD241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3FFB"/>
    <w:multiLevelType w:val="hybridMultilevel"/>
    <w:tmpl w:val="5C38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1F14"/>
    <w:multiLevelType w:val="hybridMultilevel"/>
    <w:tmpl w:val="D4008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44C49"/>
    <w:multiLevelType w:val="hybridMultilevel"/>
    <w:tmpl w:val="AD5E6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24775"/>
    <w:multiLevelType w:val="hybridMultilevel"/>
    <w:tmpl w:val="B728EE00"/>
    <w:lvl w:ilvl="0" w:tplc="5172FA72">
      <w:start w:val="1"/>
      <w:numFmt w:val="bullet"/>
      <w:lvlText w:val="-"/>
      <w:lvlJc w:val="left"/>
      <w:pPr>
        <w:ind w:left="780" w:hanging="360"/>
      </w:pPr>
      <w:rPr>
        <w:rFonts w:ascii="Arial" w:eastAsia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36425">
    <w:abstractNumId w:val="0"/>
  </w:num>
  <w:num w:numId="2" w16cid:durableId="1566842693">
    <w:abstractNumId w:val="4"/>
  </w:num>
  <w:num w:numId="3" w16cid:durableId="1795638902">
    <w:abstractNumId w:val="5"/>
  </w:num>
  <w:num w:numId="4" w16cid:durableId="727150690">
    <w:abstractNumId w:val="3"/>
  </w:num>
  <w:num w:numId="5" w16cid:durableId="1688945872">
    <w:abstractNumId w:val="6"/>
  </w:num>
  <w:num w:numId="6" w16cid:durableId="117260104">
    <w:abstractNumId w:val="2"/>
  </w:num>
  <w:num w:numId="7" w16cid:durableId="85677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DAjt5QZcTMl8dkuRctyKNaOME5S6KW3eYKYIjBFglKWPLNVsHVj6o+uQ9DtkLmWiwwdOCsRXMe7j/6VkAmo8w==" w:salt="j2DyhccYBRQxuEWcUrUTaQ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C7"/>
    <w:rsid w:val="0001007D"/>
    <w:rsid w:val="00035E5B"/>
    <w:rsid w:val="00056C80"/>
    <w:rsid w:val="00061268"/>
    <w:rsid w:val="0007598F"/>
    <w:rsid w:val="00075B10"/>
    <w:rsid w:val="000A7891"/>
    <w:rsid w:val="000B1F37"/>
    <w:rsid w:val="000D289B"/>
    <w:rsid w:val="000E2524"/>
    <w:rsid w:val="001453F9"/>
    <w:rsid w:val="00147383"/>
    <w:rsid w:val="00171442"/>
    <w:rsid w:val="00176689"/>
    <w:rsid w:val="00185685"/>
    <w:rsid w:val="001A6EC0"/>
    <w:rsid w:val="001B28BC"/>
    <w:rsid w:val="001D06A2"/>
    <w:rsid w:val="001F2F94"/>
    <w:rsid w:val="00222EC7"/>
    <w:rsid w:val="00286076"/>
    <w:rsid w:val="002B4366"/>
    <w:rsid w:val="002E4F0A"/>
    <w:rsid w:val="002F3C32"/>
    <w:rsid w:val="003013E8"/>
    <w:rsid w:val="00323F30"/>
    <w:rsid w:val="00352BBB"/>
    <w:rsid w:val="0039674C"/>
    <w:rsid w:val="003A7E7C"/>
    <w:rsid w:val="003B6C06"/>
    <w:rsid w:val="003E3F96"/>
    <w:rsid w:val="003E7E40"/>
    <w:rsid w:val="004022B6"/>
    <w:rsid w:val="004134B5"/>
    <w:rsid w:val="00433F40"/>
    <w:rsid w:val="004502AB"/>
    <w:rsid w:val="004639F3"/>
    <w:rsid w:val="00487767"/>
    <w:rsid w:val="005301BF"/>
    <w:rsid w:val="00577EE2"/>
    <w:rsid w:val="00590FD0"/>
    <w:rsid w:val="005B595D"/>
    <w:rsid w:val="005F0513"/>
    <w:rsid w:val="005F17CE"/>
    <w:rsid w:val="006140A6"/>
    <w:rsid w:val="006305E7"/>
    <w:rsid w:val="006B4D27"/>
    <w:rsid w:val="006C1100"/>
    <w:rsid w:val="006E398C"/>
    <w:rsid w:val="006E69DD"/>
    <w:rsid w:val="007301D8"/>
    <w:rsid w:val="00763DD5"/>
    <w:rsid w:val="00785F42"/>
    <w:rsid w:val="007B19EF"/>
    <w:rsid w:val="007B3F47"/>
    <w:rsid w:val="007E479E"/>
    <w:rsid w:val="00802D53"/>
    <w:rsid w:val="00805206"/>
    <w:rsid w:val="00812327"/>
    <w:rsid w:val="008250BF"/>
    <w:rsid w:val="008538C9"/>
    <w:rsid w:val="008C1D4F"/>
    <w:rsid w:val="008C58A5"/>
    <w:rsid w:val="008E4257"/>
    <w:rsid w:val="008F24A2"/>
    <w:rsid w:val="008F263E"/>
    <w:rsid w:val="00902647"/>
    <w:rsid w:val="00951749"/>
    <w:rsid w:val="00996D9F"/>
    <w:rsid w:val="009A71A1"/>
    <w:rsid w:val="009B0443"/>
    <w:rsid w:val="009B12C7"/>
    <w:rsid w:val="009D2B03"/>
    <w:rsid w:val="009D5871"/>
    <w:rsid w:val="009E3178"/>
    <w:rsid w:val="009E32A6"/>
    <w:rsid w:val="00A15D98"/>
    <w:rsid w:val="00A33338"/>
    <w:rsid w:val="00A37616"/>
    <w:rsid w:val="00A40636"/>
    <w:rsid w:val="00A41D06"/>
    <w:rsid w:val="00A64335"/>
    <w:rsid w:val="00A73987"/>
    <w:rsid w:val="00A73D5A"/>
    <w:rsid w:val="00AC41C5"/>
    <w:rsid w:val="00AD78A8"/>
    <w:rsid w:val="00AE5B9F"/>
    <w:rsid w:val="00AF3AB9"/>
    <w:rsid w:val="00B27698"/>
    <w:rsid w:val="00B34E7F"/>
    <w:rsid w:val="00B558BD"/>
    <w:rsid w:val="00B56EC7"/>
    <w:rsid w:val="00B637D8"/>
    <w:rsid w:val="00BA2AC0"/>
    <w:rsid w:val="00BD18DC"/>
    <w:rsid w:val="00BE5D9D"/>
    <w:rsid w:val="00BE66A4"/>
    <w:rsid w:val="00BE7685"/>
    <w:rsid w:val="00BF41DE"/>
    <w:rsid w:val="00BF5F5B"/>
    <w:rsid w:val="00C51D59"/>
    <w:rsid w:val="00C55EA2"/>
    <w:rsid w:val="00C64A59"/>
    <w:rsid w:val="00CA7C0E"/>
    <w:rsid w:val="00CD1CCE"/>
    <w:rsid w:val="00CF7882"/>
    <w:rsid w:val="00D211A4"/>
    <w:rsid w:val="00DC3044"/>
    <w:rsid w:val="00DC58D3"/>
    <w:rsid w:val="00DE7F43"/>
    <w:rsid w:val="00DF63FD"/>
    <w:rsid w:val="00E052C9"/>
    <w:rsid w:val="00E3355D"/>
    <w:rsid w:val="00E46E07"/>
    <w:rsid w:val="00E60FFA"/>
    <w:rsid w:val="00ED7115"/>
    <w:rsid w:val="00EF65E5"/>
    <w:rsid w:val="00F67A88"/>
    <w:rsid w:val="00FA43F5"/>
    <w:rsid w:val="00FA6143"/>
    <w:rsid w:val="00FB4024"/>
    <w:rsid w:val="00FB6E8D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9E3DBD"/>
  <w14:defaultImageDpi w14:val="96"/>
  <w15:docId w15:val="{41D4B21C-FEA0-415D-9BF3-031BE7AC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ahoma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216"/>
    </w:pPr>
    <w:rPr>
      <w:rFonts w:ascii="Tahoma" w:hAnsi="Tahoma"/>
      <w:b/>
      <w:bCs/>
      <w:sz w:val="20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jc w:val="both"/>
    </w:pPr>
    <w:rPr>
      <w:rFonts w:ascii="Tahoma" w:hAnsi="Tahoma"/>
      <w:b/>
      <w:bCs/>
      <w:sz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b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2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289B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D2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289B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89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28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B595D"/>
    <w:rPr>
      <w:rFonts w:cs="Times New Roman"/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85685"/>
    <w:rPr>
      <w:color w:val="808080"/>
    </w:rPr>
  </w:style>
  <w:style w:type="character" w:customStyle="1" w:styleId="Stile1">
    <w:name w:val="Stile1"/>
    <w:basedOn w:val="Carpredefinitoparagrafo"/>
    <w:uiPriority w:val="1"/>
    <w:rsid w:val="00185685"/>
    <w:rPr>
      <w:rFonts w:ascii="Arial" w:hAnsi="Arial"/>
      <w:sz w:val="22"/>
    </w:rPr>
  </w:style>
  <w:style w:type="character" w:customStyle="1" w:styleId="Stile">
    <w:name w:val="Stile"/>
    <w:basedOn w:val="Stile1"/>
    <w:uiPriority w:val="1"/>
    <w:rsid w:val="00185685"/>
    <w:rPr>
      <w:rFonts w:ascii="Arial" w:hAnsi="Arial"/>
      <w:sz w:val="22"/>
    </w:rPr>
  </w:style>
  <w:style w:type="character" w:customStyle="1" w:styleId="Stilequestionario">
    <w:name w:val="Stile questionario"/>
    <w:uiPriority w:val="1"/>
    <w:qFormat/>
    <w:rsid w:val="009E32A6"/>
    <w:rPr>
      <w:rFonts w:ascii="Arial" w:hAnsi="Arial"/>
      <w:sz w:val="22"/>
    </w:rPr>
  </w:style>
  <w:style w:type="character" w:customStyle="1" w:styleId="StileQuestionarioGESAC">
    <w:name w:val="Stile Questionario GESAC"/>
    <w:uiPriority w:val="1"/>
    <w:qFormat/>
    <w:rsid w:val="00B34E7F"/>
    <w:rPr>
      <w:rFonts w:ascii="Arial" w:hAnsi="Arial"/>
      <w:b/>
      <w:color w:val="7F7F7F" w:themeColor="text1" w:themeTint="80"/>
      <w:sz w:val="22"/>
      <w:u w:color="D9D9D9" w:themeColor="background1" w:themeShade="D9"/>
    </w:rPr>
  </w:style>
  <w:style w:type="paragraph" w:styleId="Paragrafoelenco">
    <w:name w:val="List Paragraph"/>
    <w:basedOn w:val="Normale"/>
    <w:uiPriority w:val="34"/>
    <w:qFormat/>
    <w:rsid w:val="00C64A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cinoa\Desktop\Moduli%20GESAC\GESAC%20-%20Questionario%20RC%20Circolazione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C9A358EF33426EB7635C0DAC493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26720-802F-4BC6-A06D-46F986F7C4CD}"/>
      </w:docPartPr>
      <w:docPartBody>
        <w:p w:rsidR="009F013D" w:rsidRDefault="00543AAB">
          <w:pPr>
            <w:pStyle w:val="B4C9A358EF33426EB7635C0DAC4932C0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0A0325F2364C08AC5C4C2725390D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5854D-F05C-4039-8DFE-B65669CAAD33}"/>
      </w:docPartPr>
      <w:docPartBody>
        <w:p w:rsidR="009F013D" w:rsidRDefault="00543AAB">
          <w:pPr>
            <w:pStyle w:val="530A0325F2364C08AC5C4C2725390DFA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BC0867063F74AB18D67FEBEF2AEE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1D8040-8D1E-451B-A1F2-6A65F0301871}"/>
      </w:docPartPr>
      <w:docPartBody>
        <w:p w:rsidR="009F013D" w:rsidRDefault="00543AAB">
          <w:pPr>
            <w:pStyle w:val="6BC0867063F74AB18D67FEBEF2AEEB66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F05BD9E89344FCA92129172007F1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16617-CA5B-412F-BC82-5E9A311139A8}"/>
      </w:docPartPr>
      <w:docPartBody>
        <w:p w:rsidR="009F013D" w:rsidRDefault="00543AAB">
          <w:pPr>
            <w:pStyle w:val="44F05BD9E89344FCA92129172007F142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BA135334AF4D0A9818F6E156AFF4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02D428-C33F-4344-AB38-8B8B9CFC3F53}"/>
      </w:docPartPr>
      <w:docPartBody>
        <w:p w:rsidR="009F013D" w:rsidRDefault="00543AAB">
          <w:pPr>
            <w:pStyle w:val="EFBA135334AF4D0A9818F6E156AFF4C2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890003C863407EA394B02CD1F113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C8FD3-CE77-475D-A851-B57D5E99EC8B}"/>
      </w:docPartPr>
      <w:docPartBody>
        <w:p w:rsidR="000802ED" w:rsidRDefault="000802ED" w:rsidP="000802ED">
          <w:pPr>
            <w:pStyle w:val="A9890003C863407EA394B02CD1F113CC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F2464E2C86A41A0940B0A788CAA6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CE062-29FA-4D9D-AFC8-2FAD79F02288}"/>
      </w:docPartPr>
      <w:docPartBody>
        <w:p w:rsidR="000802ED" w:rsidRDefault="000802ED" w:rsidP="000802ED">
          <w:pPr>
            <w:pStyle w:val="3F2464E2C86A41A0940B0A788CAA64C7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BE5AE80D1642CFA4F654B595BEF3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DAE7F3-B96A-4FBA-956B-D9E43C944AB8}"/>
      </w:docPartPr>
      <w:docPartBody>
        <w:p w:rsidR="000802ED" w:rsidRDefault="000802ED" w:rsidP="000802ED">
          <w:pPr>
            <w:pStyle w:val="F1BE5AE80D1642CFA4F654B595BEF3C6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0D9F4CE2F7B49C9A719044EC6C3F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65A306-982A-4FE7-9ACF-3DBA74B368DE}"/>
      </w:docPartPr>
      <w:docPartBody>
        <w:p w:rsidR="000802ED" w:rsidRDefault="000802ED" w:rsidP="000802ED">
          <w:pPr>
            <w:pStyle w:val="E0D9F4CE2F7B49C9A719044EC6C3F5B1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4EF972346C44B6AE0519764C9C90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5E646-36A4-4047-AF5A-6ABAEF3598F2}"/>
      </w:docPartPr>
      <w:docPartBody>
        <w:p w:rsidR="000802ED" w:rsidRDefault="000802ED" w:rsidP="000802ED">
          <w:pPr>
            <w:pStyle w:val="644EF972346C44B6AE0519764C9C902B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27A7858EB34CD7A665A18A18AC72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0E1743-0E5D-49F1-9E6B-4A6FE29AB404}"/>
      </w:docPartPr>
      <w:docPartBody>
        <w:p w:rsidR="000802ED" w:rsidRDefault="000802ED" w:rsidP="000802ED">
          <w:pPr>
            <w:pStyle w:val="C827A7858EB34CD7A665A18A18AC72F3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4115B769FE44E497331C5DB19549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57B504-9F81-46F3-A3C6-9EB6632966D3}"/>
      </w:docPartPr>
      <w:docPartBody>
        <w:p w:rsidR="000802ED" w:rsidRDefault="000802ED" w:rsidP="000802ED">
          <w:pPr>
            <w:pStyle w:val="2A4115B769FE44E497331C5DB195492E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7AD92D95134919A14C29FBDF931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F5E99A-2346-4BE3-97CE-250E79DDB16C}"/>
      </w:docPartPr>
      <w:docPartBody>
        <w:p w:rsidR="000802ED" w:rsidRDefault="000802ED" w:rsidP="000802ED">
          <w:pPr>
            <w:pStyle w:val="477AD92D95134919A14C29FBDF931128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45810365CC437F90EF9A10FF5BB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73FFC3-426F-427B-9005-8D3BA42BD866}"/>
      </w:docPartPr>
      <w:docPartBody>
        <w:p w:rsidR="000802ED" w:rsidRDefault="000802ED" w:rsidP="000802ED">
          <w:pPr>
            <w:pStyle w:val="FE45810365CC437F90EF9A10FF5BB1EE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023067F85C4D3BB80E9E8129683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C0AB3-CFCF-4714-BEDF-D3678049EDBC}"/>
      </w:docPartPr>
      <w:docPartBody>
        <w:p w:rsidR="000802ED" w:rsidRDefault="000802ED" w:rsidP="000802ED">
          <w:pPr>
            <w:pStyle w:val="F5023067F85C4D3BB80E9E81296831FB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845FAE8E44944B98784CE65D1F6A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E794E8-9486-49E7-B0A5-DC10E61447EC}"/>
      </w:docPartPr>
      <w:docPartBody>
        <w:p w:rsidR="000802ED" w:rsidRDefault="000802ED" w:rsidP="000802ED">
          <w:pPr>
            <w:pStyle w:val="7845FAE8E44944B98784CE65D1F6A754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B73D7CD0FC74433B6D17A3D9C5D0B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451EB8-0501-4B58-AE44-5A7280E3963A}"/>
      </w:docPartPr>
      <w:docPartBody>
        <w:p w:rsidR="000802ED" w:rsidRDefault="000802ED" w:rsidP="000802ED">
          <w:pPr>
            <w:pStyle w:val="CB73D7CD0FC74433B6D17A3D9C5D0B49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41EB32A764486AAFCCDDA88DEAF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1BCDAD-2EC8-433D-B7C4-0425BD2AC9C8}"/>
      </w:docPartPr>
      <w:docPartBody>
        <w:p w:rsidR="000802ED" w:rsidRDefault="000802ED" w:rsidP="000802ED">
          <w:pPr>
            <w:pStyle w:val="2E41EB32A764486AAFCCDDA88DEAFCFC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6CFCCE39A445B48B4C844483CF3A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9F10B0-6488-4215-B6FA-87DB56B07293}"/>
      </w:docPartPr>
      <w:docPartBody>
        <w:p w:rsidR="000802ED" w:rsidRDefault="000802ED" w:rsidP="000802ED">
          <w:pPr>
            <w:pStyle w:val="D16CFCCE39A445B48B4C844483CF3A7B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966DBFF49B45F8B23C85033F3032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C7CC6-22B2-44DE-BD30-C80452813561}"/>
      </w:docPartPr>
      <w:docPartBody>
        <w:p w:rsidR="000802ED" w:rsidRDefault="000802ED" w:rsidP="000802ED">
          <w:pPr>
            <w:pStyle w:val="4E966DBFF49B45F8B23C85033F303268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12B5B18A9549718900813C54BDB3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69EEC-3615-43B1-A52F-0E8409538EA2}"/>
      </w:docPartPr>
      <w:docPartBody>
        <w:p w:rsidR="000802ED" w:rsidRDefault="000802ED" w:rsidP="000802ED">
          <w:pPr>
            <w:pStyle w:val="1912B5B18A9549718900813C54BDB337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16422A967D4494854D63869FB3C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9971D-CA07-40BC-9DAC-AADB8D658854}"/>
      </w:docPartPr>
      <w:docPartBody>
        <w:p w:rsidR="000802ED" w:rsidRDefault="000802ED" w:rsidP="000802ED">
          <w:pPr>
            <w:pStyle w:val="7D16422A967D4494854D63869FB3C4C5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B7AA913104488E823727113530D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EA3F1-F074-44F9-8994-4ADB597BF165}"/>
      </w:docPartPr>
      <w:docPartBody>
        <w:p w:rsidR="000802ED" w:rsidRDefault="000802ED" w:rsidP="000802ED">
          <w:pPr>
            <w:pStyle w:val="00B7AA913104488E823727113530D3D9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7A76F65BEC4EE99AE707A1BFA1E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E80F5A-A0C4-4EC7-BBDC-5EED48D71443}"/>
      </w:docPartPr>
      <w:docPartBody>
        <w:p w:rsidR="000802ED" w:rsidRDefault="000802ED" w:rsidP="000802ED">
          <w:pPr>
            <w:pStyle w:val="8B7A76F65BEC4EE99AE707A1BFA1EFA0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11A4F616DF4537B26436A70B0E3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53EAF9-9D63-4DCD-B5BC-1AB26989EDAB}"/>
      </w:docPartPr>
      <w:docPartBody>
        <w:p w:rsidR="000802ED" w:rsidRDefault="000802ED" w:rsidP="000802ED">
          <w:pPr>
            <w:pStyle w:val="4011A4F616DF4537B26436A70B0E3398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1D2DCD78E4938B9C0E44CAC3AE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3E711-643A-4ADE-8F14-3DEE2E0CB2EB}"/>
      </w:docPartPr>
      <w:docPartBody>
        <w:p w:rsidR="000802ED" w:rsidRDefault="000802ED" w:rsidP="000802ED">
          <w:pPr>
            <w:pStyle w:val="8FC1D2DCD78E4938B9C0E44CAC3AE0EC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9799071FB6424ABB398284DBCE43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0CE99-7C4E-4708-BC6A-121E6E118C9B}"/>
      </w:docPartPr>
      <w:docPartBody>
        <w:p w:rsidR="000802ED" w:rsidRDefault="000802ED" w:rsidP="000802ED">
          <w:pPr>
            <w:pStyle w:val="599799071FB6424ABB398284DBCE430F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DE3491803241DA8E19B4D91EB23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51A005-A95B-40F1-B883-DCC3220FB985}"/>
      </w:docPartPr>
      <w:docPartBody>
        <w:p w:rsidR="000802ED" w:rsidRDefault="000802ED" w:rsidP="000802ED">
          <w:pPr>
            <w:pStyle w:val="7FDE3491803241DA8E19B4D91EB23043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D37B6604E14F20B60A1A539C88C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0A66A9-8285-4508-BFF5-3A8B89F0A692}"/>
      </w:docPartPr>
      <w:docPartBody>
        <w:p w:rsidR="000802ED" w:rsidRDefault="000802ED" w:rsidP="000802ED">
          <w:pPr>
            <w:pStyle w:val="02D37B6604E14F20B60A1A539C88C77D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B"/>
    <w:rsid w:val="000802ED"/>
    <w:rsid w:val="000B1F37"/>
    <w:rsid w:val="00543AAB"/>
    <w:rsid w:val="009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802ED"/>
    <w:rPr>
      <w:color w:val="808080"/>
    </w:rPr>
  </w:style>
  <w:style w:type="paragraph" w:customStyle="1" w:styleId="B4C9A358EF33426EB7635C0DAC4932C0">
    <w:name w:val="B4C9A358EF33426EB7635C0DAC4932C0"/>
  </w:style>
  <w:style w:type="paragraph" w:customStyle="1" w:styleId="530A0325F2364C08AC5C4C2725390DFA">
    <w:name w:val="530A0325F2364C08AC5C4C2725390DFA"/>
  </w:style>
  <w:style w:type="paragraph" w:customStyle="1" w:styleId="6BC0867063F74AB18D67FEBEF2AEEB66">
    <w:name w:val="6BC0867063F74AB18D67FEBEF2AEEB66"/>
  </w:style>
  <w:style w:type="paragraph" w:customStyle="1" w:styleId="62C4B3D53C40404BA53C85B518F6B4D3">
    <w:name w:val="62C4B3D53C40404BA53C85B518F6B4D3"/>
  </w:style>
  <w:style w:type="paragraph" w:customStyle="1" w:styleId="B0A394B2BCBB46AD9D310CA544F423CD">
    <w:name w:val="B0A394B2BCBB46AD9D310CA544F423CD"/>
  </w:style>
  <w:style w:type="paragraph" w:customStyle="1" w:styleId="71A6DDCA5F4D476FBA889C8560D06688">
    <w:name w:val="71A6DDCA5F4D476FBA889C8560D06688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089A86B754BA2B84530C43A37E0D1">
    <w:name w:val="E6D089A86B754BA2B84530C43A37E0D1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C15C31BB5440D19F44817E62A206ED">
    <w:name w:val="FAC15C31BB5440D19F44817E62A206ED"/>
  </w:style>
  <w:style w:type="paragraph" w:customStyle="1" w:styleId="74CEF6E2DD41448EAB48029D26114792">
    <w:name w:val="74CEF6E2DD41448EAB48029D26114792"/>
  </w:style>
  <w:style w:type="paragraph" w:customStyle="1" w:styleId="D5E0F635FF974DFEAA98AC7001A2C4A5">
    <w:name w:val="D5E0F635FF974DFEAA98AC7001A2C4A5"/>
  </w:style>
  <w:style w:type="paragraph" w:customStyle="1" w:styleId="772E4469849A45D0B6AAF620ED7E2D40">
    <w:name w:val="772E4469849A45D0B6AAF620ED7E2D40"/>
  </w:style>
  <w:style w:type="paragraph" w:customStyle="1" w:styleId="48F84B5F915D4F4692AFFFC973F40370">
    <w:name w:val="48F84B5F915D4F4692AFFFC973F40370"/>
  </w:style>
  <w:style w:type="paragraph" w:customStyle="1" w:styleId="AA8AB839185748A78B82A755DA7702DE">
    <w:name w:val="AA8AB839185748A78B82A755DA7702DE"/>
  </w:style>
  <w:style w:type="paragraph" w:customStyle="1" w:styleId="6B0754971515444387B07A8EEC93FFD3">
    <w:name w:val="6B0754971515444387B07A8EEC93FFD3"/>
  </w:style>
  <w:style w:type="paragraph" w:customStyle="1" w:styleId="885DF873C2B6483D989E3AB5D172AEF6">
    <w:name w:val="885DF873C2B6483D989E3AB5D172AEF6"/>
  </w:style>
  <w:style w:type="paragraph" w:customStyle="1" w:styleId="44F05BD9E89344FCA92129172007F142">
    <w:name w:val="44F05BD9E89344FCA92129172007F142"/>
  </w:style>
  <w:style w:type="paragraph" w:customStyle="1" w:styleId="EFBA135334AF4D0A9818F6E156AFF4C2">
    <w:name w:val="EFBA135334AF4D0A9818F6E156AFF4C2"/>
  </w:style>
  <w:style w:type="paragraph" w:customStyle="1" w:styleId="48CE2CDD095D4FA6B070161A3FBD03EE">
    <w:name w:val="48CE2CDD095D4FA6B070161A3FBD03EE"/>
    <w:rsid w:val="00543AAB"/>
  </w:style>
  <w:style w:type="paragraph" w:customStyle="1" w:styleId="5B628D9372EF487F83D85E3782F96425">
    <w:name w:val="5B628D9372EF487F83D85E3782F96425"/>
    <w:rsid w:val="00543AAB"/>
  </w:style>
  <w:style w:type="paragraph" w:customStyle="1" w:styleId="823429E198BE46DB90F96315171021D0">
    <w:name w:val="823429E198BE46DB90F96315171021D0"/>
    <w:rsid w:val="00543AAB"/>
  </w:style>
  <w:style w:type="paragraph" w:customStyle="1" w:styleId="42B5231D277640E9A2770A1ECF4357B8">
    <w:name w:val="42B5231D277640E9A2770A1ECF4357B8"/>
    <w:rsid w:val="00543AAB"/>
  </w:style>
  <w:style w:type="paragraph" w:customStyle="1" w:styleId="7BCD8E4570854176BC7B5728BAC32450">
    <w:name w:val="7BCD8E4570854176BC7B5728BAC32450"/>
    <w:rsid w:val="00543AAB"/>
  </w:style>
  <w:style w:type="paragraph" w:customStyle="1" w:styleId="8937CCD25D1A46A8B2FD79D7728C475B">
    <w:name w:val="8937CCD25D1A46A8B2FD79D7728C475B"/>
    <w:rsid w:val="00543AAB"/>
  </w:style>
  <w:style w:type="paragraph" w:customStyle="1" w:styleId="A9890003C863407EA394B02CD1F113CC">
    <w:name w:val="A9890003C863407EA394B02CD1F113CC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464E2C86A41A0940B0A788CAA64C7">
    <w:name w:val="3F2464E2C86A41A0940B0A788CAA64C7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BE5AE80D1642CFA4F654B595BEF3C6">
    <w:name w:val="F1BE5AE80D1642CFA4F654B595BEF3C6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9F4CE2F7B49C9A719044EC6C3F5B1">
    <w:name w:val="E0D9F4CE2F7B49C9A719044EC6C3F5B1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A4167CFE24B678D748D8F0C475CD5">
    <w:name w:val="6F5A4167CFE24B678D748D8F0C475CD5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CAE9D8C3340F794CFD25A1FD12536">
    <w:name w:val="748CAE9D8C3340F794CFD25A1FD12536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0A8EBEF5B45718A98DFD336385B43">
    <w:name w:val="7750A8EBEF5B45718A98DFD336385B43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EF9253DEE49ABBCDF4ED85578BE6B">
    <w:name w:val="679EF9253DEE49ABBCDF4ED85578BE6B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E9D4F2DFA4A9587DED08C3831FE02">
    <w:name w:val="249E9D4F2DFA4A9587DED08C3831FE02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25C5F265F94ADCAE1551A83BB748AE">
    <w:name w:val="AE25C5F265F94ADCAE1551A83BB748AE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B57688D4CA4FE99ADEA36BE60894D3">
    <w:name w:val="8FB57688D4CA4FE99ADEA36BE60894D3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5091512EF424E8B698821D8D5EC62">
    <w:name w:val="7905091512EF424E8B698821D8D5EC62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BE63F569445C6AE82BEBF21345D0B">
    <w:name w:val="BAEBE63F569445C6AE82BEBF21345D0B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5909F90724872A756205F975C342A">
    <w:name w:val="89E5909F90724872A756205F975C342A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EB4C77DD643FFBF6C8748723EDB3E">
    <w:name w:val="2CFEB4C77DD643FFBF6C8748723EDB3E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E1B461DB864534BB37D3907CAFE57B">
    <w:name w:val="35E1B461DB864534BB37D3907CAFE57B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A767F8EC444728A873F89E3047CB7">
    <w:name w:val="6BCA767F8EC444728A873F89E3047CB7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9F69167A384F1E877B416F3C419ED0">
    <w:name w:val="AB9F69167A384F1E877B416F3C419ED0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E17F868734D64BACE7FBBFF293A4C">
    <w:name w:val="467E17F868734D64BACE7FBBFF293A4C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26DBF9C9447C58B82C4C73D51C444">
    <w:name w:val="7C526DBF9C9447C58B82C4C73D51C444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1386B992B4598A7CCD989CA8857DF">
    <w:name w:val="0681386B992B4598A7CCD989CA8857DF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E3674A81741AB83E4599473B12028">
    <w:name w:val="3F7E3674A81741AB83E4599473B12028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905B98E5244FC0A96A63DB3DD6C901">
    <w:name w:val="B4905B98E5244FC0A96A63DB3DD6C901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0161A5830450EA9EC138B348646F4">
    <w:name w:val="2F40161A5830450EA9EC138B348646F4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16AC1B1934A62A3FD1E252F5DE365">
    <w:name w:val="B2D16AC1B1934A62A3FD1E252F5DE365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78F976E2447BCB45D0609C758BACA">
    <w:name w:val="40078F976E2447BCB45D0609C758BACA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98EEA976C42D9BBDF8221B527CBD5">
    <w:name w:val="C7B98EEA976C42D9BBDF8221B527CBD5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6D7D983D04046935BD672D4CFB663">
    <w:name w:val="D0A6D7D983D04046935BD672D4CFB663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BBFDE83C2E47988380459F845420D2">
    <w:name w:val="81BBFDE83C2E47988380459F845420D2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ACA8067994016BB880E1635B8F2EB">
    <w:name w:val="AAAACA8067994016BB880E1635B8F2EB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40A72A366499B9B1B91ADE055D2E3">
    <w:name w:val="0EC40A72A366499B9B1B91ADE055D2E3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FEC327DB54A0D89B863A7FD74C964">
    <w:name w:val="D70FEC327DB54A0D89B863A7FD74C964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EF972346C44B6AE0519764C9C902B">
    <w:name w:val="644EF972346C44B6AE0519764C9C902B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27A7858EB34CD7A665A18A18AC72F3">
    <w:name w:val="C827A7858EB34CD7A665A18A18AC72F3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115B769FE44E497331C5DB195492E">
    <w:name w:val="2A4115B769FE44E497331C5DB195492E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AD92D95134919A14C29FBDF931128">
    <w:name w:val="477AD92D95134919A14C29FBDF931128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5810365CC437F90EF9A10FF5BB1EE">
    <w:name w:val="FE45810365CC437F90EF9A10FF5BB1EE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23067F85C4D3BB80E9E81296831FB">
    <w:name w:val="F5023067F85C4D3BB80E9E81296831FB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5FAE8E44944B98784CE65D1F6A754">
    <w:name w:val="7845FAE8E44944B98784CE65D1F6A754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3D7CD0FC74433B6D17A3D9C5D0B49">
    <w:name w:val="CB73D7CD0FC74433B6D17A3D9C5D0B49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41EB32A764486AAFCCDDA88DEAFCFC">
    <w:name w:val="2E41EB32A764486AAFCCDDA88DEAFCFC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CFCCE39A445B48B4C844483CF3A7B">
    <w:name w:val="D16CFCCE39A445B48B4C844483CF3A7B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966DBFF49B45F8B23C85033F303268">
    <w:name w:val="4E966DBFF49B45F8B23C85033F303268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2B5B18A9549718900813C54BDB337">
    <w:name w:val="1912B5B18A9549718900813C54BDB337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6422A967D4494854D63869FB3C4C5">
    <w:name w:val="7D16422A967D4494854D63869FB3C4C5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7AA913104488E823727113530D3D9">
    <w:name w:val="00B7AA913104488E823727113530D3D9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A76F65BEC4EE99AE707A1BFA1EFA0">
    <w:name w:val="8B7A76F65BEC4EE99AE707A1BFA1EFA0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1A4F616DF4537B26436A70B0E3398">
    <w:name w:val="4011A4F616DF4537B26436A70B0E3398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1D2DCD78E4938B9C0E44CAC3AE0EC">
    <w:name w:val="8FC1D2DCD78E4938B9C0E44CAC3AE0EC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799071FB6424ABB398284DBCE430F">
    <w:name w:val="599799071FB6424ABB398284DBCE430F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DE3491803241DA8E19B4D91EB23043">
    <w:name w:val="7FDE3491803241DA8E19B4D91EB23043"/>
    <w:rsid w:val="000802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37B6604E14F20B60A1A539C88C77D">
    <w:name w:val="02D37B6604E14F20B60A1A539C88C77D"/>
    <w:rsid w:val="000802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3814-0068-40AA-9A1E-598216B6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GESAC - Questionario RC Circolazione 2019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Pucino, Alfredo</dc:creator>
  <cp:lastModifiedBy>Pucino, Alfredo</cp:lastModifiedBy>
  <cp:revision>3</cp:revision>
  <cp:lastPrinted>2016-05-04T13:57:00Z</cp:lastPrinted>
  <dcterms:created xsi:type="dcterms:W3CDTF">2025-02-10T16:55:00Z</dcterms:created>
  <dcterms:modified xsi:type="dcterms:W3CDTF">2025-02-10T17:10:00Z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alfredo.pucino@willistowerswatson.com</vt:lpwstr>
  </property>
  <property fmtid="{D5CDD505-2E9C-101B-9397-08002B2CF9AE}" pid="5" name="MSIP_Label_9c700311-1b20-487f-9129-30717d50ca8e_SetDate">
    <vt:lpwstr>2019-12-23T11:04:11.6729448Z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a2fdf813-9515-49c5-b299-7f4edc492502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alfredo.pucino@willistowerswatson.com</vt:lpwstr>
  </property>
  <property fmtid="{D5CDD505-2E9C-101B-9397-08002B2CF9AE}" pid="13" name="MSIP_Label_d347b247-e90e-43a3-9d7b-004f14ae6873_SetDate">
    <vt:lpwstr>2019-12-23T11:04:11.6729448Z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a2fdf813-9515-49c5-b299-7f4edc492502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